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07" w:rsidRDefault="005244AB">
      <w:pPr>
        <w:pStyle w:val="Logo"/>
      </w:pPr>
      <w:r>
        <w:rPr>
          <w:noProof/>
          <w:lang w:eastAsia="en-US"/>
        </w:rPr>
        <w:drawing>
          <wp:inline distT="0" distB="0" distL="0" distR="0">
            <wp:extent cx="1539608" cy="1447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lacehol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608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  <w:tblDescription w:val="Press release contact information"/>
      </w:tblPr>
      <w:tblGrid>
        <w:gridCol w:w="7191"/>
        <w:gridCol w:w="2169"/>
      </w:tblGrid>
      <w:tr w:rsidR="00262E07">
        <w:tc>
          <w:tcPr>
            <w:tcW w:w="4711" w:type="dxa"/>
            <w:tcMar>
              <w:left w:w="0" w:type="dxa"/>
              <w:right w:w="0" w:type="dxa"/>
            </w:tcMar>
          </w:tcPr>
          <w:tbl>
            <w:tblPr>
              <w:tblW w:w="6300" w:type="dxa"/>
              <w:tblBorders>
                <w:insideV w:val="single" w:sz="1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"/>
            </w:tblPr>
            <w:tblGrid>
              <w:gridCol w:w="1077"/>
              <w:gridCol w:w="6114"/>
            </w:tblGrid>
            <w:tr w:rsidR="00262E07" w:rsidTr="008B32EE">
              <w:tc>
                <w:tcPr>
                  <w:tcW w:w="1080" w:type="dxa"/>
                </w:tcPr>
                <w:p w:rsidR="00262E07" w:rsidRDefault="005244AB">
                  <w:pPr>
                    <w:pStyle w:val="Heading2"/>
                  </w:pPr>
                  <w:r>
                    <w:t>Contact</w:t>
                  </w:r>
                </w:p>
              </w:tc>
              <w:tc>
                <w:tcPr>
                  <w:tcW w:w="5220" w:type="dxa"/>
                </w:tcPr>
                <w:sdt>
                  <w:sdtPr>
                    <w:alias w:val="Your Name"/>
                    <w:tag w:val=""/>
                    <w:id w:val="1965699273"/>
                    <w:placeholder>
                      <w:docPart w:val="AA914FE80EF440DE82ECBE1F94B1363B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p w:rsidR="00262E07" w:rsidRDefault="005A199F" w:rsidP="005A199F">
                      <w:pPr>
                        <w:spacing w:after="0" w:line="240" w:lineRule="auto"/>
                      </w:pPr>
                      <w:r>
                        <w:t>Jessica Newton</w:t>
                      </w:r>
                    </w:p>
                  </w:sdtContent>
                </w:sdt>
              </w:tc>
            </w:tr>
            <w:tr w:rsidR="00262E07" w:rsidTr="008B32EE">
              <w:tc>
                <w:tcPr>
                  <w:tcW w:w="1080" w:type="dxa"/>
                </w:tcPr>
                <w:p w:rsidR="00262E07" w:rsidRDefault="005244AB">
                  <w:pPr>
                    <w:pStyle w:val="Heading2"/>
                  </w:pPr>
                  <w:r>
                    <w:t>Email</w:t>
                  </w:r>
                </w:p>
              </w:tc>
              <w:tc>
                <w:tcPr>
                  <w:tcW w:w="5220" w:type="dxa"/>
                </w:tcPr>
                <w:sdt>
                  <w:sdtPr>
                    <w:alias w:val="Company E-mail"/>
                    <w:tag w:val=""/>
                    <w:id w:val="224575003"/>
                    <w:placeholder>
                      <w:docPart w:val="59192A81B21A44A8B9C04EFB861F460C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p w:rsidR="00262E07" w:rsidRDefault="005A199F" w:rsidP="005A199F">
                      <w:pPr>
                        <w:spacing w:after="0" w:line="240" w:lineRule="auto"/>
                      </w:pPr>
                      <w:r>
                        <w:t>press@rosecovenant.com</w:t>
                      </w:r>
                    </w:p>
                  </w:sdtContent>
                </w:sdt>
              </w:tc>
            </w:tr>
            <w:tr w:rsidR="00262E07" w:rsidTr="008B32EE">
              <w:tc>
                <w:tcPr>
                  <w:tcW w:w="1080" w:type="dxa"/>
                </w:tcPr>
                <w:p w:rsidR="00262E07" w:rsidRDefault="005244AB">
                  <w:pPr>
                    <w:pStyle w:val="Heading2"/>
                  </w:pPr>
                  <w:r>
                    <w:t>Website</w:t>
                  </w:r>
                </w:p>
              </w:tc>
              <w:tc>
                <w:tcPr>
                  <w:tcW w:w="5220" w:type="dxa"/>
                </w:tcPr>
                <w:p w:rsidR="00262E07" w:rsidRDefault="0056447E" w:rsidP="005A199F">
                  <w:pPr>
                    <w:spacing w:after="0" w:line="240" w:lineRule="auto"/>
                  </w:pPr>
                  <w:hyperlink r:id="rId9" w:history="1">
                    <w:r w:rsidR="008B32EE" w:rsidRPr="00B64D7B">
                      <w:rPr>
                        <w:rStyle w:val="Hyperlink"/>
                      </w:rPr>
                      <w:t>http://www.rosecovenant.com</w:t>
                    </w:r>
                  </w:hyperlink>
                </w:p>
              </w:tc>
            </w:tr>
            <w:tr w:rsidR="008B32EE" w:rsidTr="008B32EE">
              <w:tc>
                <w:tcPr>
                  <w:tcW w:w="1080" w:type="dxa"/>
                </w:tcPr>
                <w:p w:rsidR="008B32EE" w:rsidRDefault="008B32EE">
                  <w:pPr>
                    <w:pStyle w:val="Heading2"/>
                  </w:pPr>
                  <w:r>
                    <w:t>Press Kit</w:t>
                  </w:r>
                </w:p>
              </w:tc>
              <w:tc>
                <w:tcPr>
                  <w:tcW w:w="5220" w:type="dxa"/>
                </w:tcPr>
                <w:p w:rsidR="008B32EE" w:rsidRDefault="0056447E" w:rsidP="005A199F">
                  <w:pPr>
                    <w:spacing w:after="0" w:line="240" w:lineRule="auto"/>
                  </w:pPr>
                  <w:hyperlink r:id="rId10" w:history="1">
                    <w:r w:rsidR="008B32EE" w:rsidRPr="00B64D7B">
                      <w:rPr>
                        <w:rStyle w:val="Hyperlink"/>
                      </w:rPr>
                      <w:t>http://www.rosecovenant.com/presskitcasuallyrose.html</w:t>
                    </w:r>
                  </w:hyperlink>
                </w:p>
              </w:tc>
            </w:tr>
            <w:tr w:rsidR="009F3C01" w:rsidTr="008B32EE">
              <w:tc>
                <w:tcPr>
                  <w:tcW w:w="1080" w:type="dxa"/>
                </w:tcPr>
                <w:p w:rsidR="009F3C01" w:rsidRDefault="009F3C01">
                  <w:pPr>
                    <w:pStyle w:val="Heading2"/>
                  </w:pPr>
                  <w:proofErr w:type="spellStart"/>
                  <w:r>
                    <w:t>Greenlight</w:t>
                  </w:r>
                  <w:proofErr w:type="spellEnd"/>
                </w:p>
              </w:tc>
              <w:tc>
                <w:tcPr>
                  <w:tcW w:w="5220" w:type="dxa"/>
                </w:tcPr>
                <w:p w:rsidR="009F3C01" w:rsidRDefault="0056447E" w:rsidP="005A199F">
                  <w:pPr>
                    <w:spacing w:after="0" w:line="240" w:lineRule="auto"/>
                  </w:pPr>
                  <w:hyperlink r:id="rId11" w:history="1">
                    <w:r w:rsidR="009F3C01" w:rsidRPr="00947D00">
                      <w:rPr>
                        <w:rStyle w:val="Hyperlink"/>
                      </w:rPr>
                      <w:t>http://steamcommunity.com/sharedfiles/filedetails/?id=840950998</w:t>
                    </w:r>
                  </w:hyperlink>
                </w:p>
              </w:tc>
            </w:tr>
          </w:tbl>
          <w:p w:rsidR="00262E07" w:rsidRDefault="00262E07">
            <w:pPr>
              <w:pStyle w:val="Logo"/>
              <w:spacing w:after="0" w:line="240" w:lineRule="auto"/>
            </w:pPr>
          </w:p>
        </w:tc>
        <w:tc>
          <w:tcPr>
            <w:tcW w:w="4649" w:type="dxa"/>
            <w:tcMar>
              <w:left w:w="0" w:type="dxa"/>
              <w:right w:w="0" w:type="dxa"/>
            </w:tcMar>
          </w:tcPr>
          <w:p w:rsidR="00262E07" w:rsidRDefault="005244AB" w:rsidP="00E07567">
            <w:pPr>
              <w:pStyle w:val="Heading1"/>
            </w:pPr>
            <w:r w:rsidRPr="00E07567">
              <w:t xml:space="preserve">FOR </w:t>
            </w:r>
            <w:r w:rsidR="00E07567" w:rsidRPr="00E07567">
              <w:t xml:space="preserve">IMMEDIATE </w:t>
            </w:r>
            <w:r w:rsidRPr="00E07567">
              <w:t>RELEASE</w:t>
            </w:r>
          </w:p>
        </w:tc>
      </w:tr>
    </w:tbl>
    <w:p w:rsidR="00262E07" w:rsidRDefault="005A199F" w:rsidP="008B32EE">
      <w:pPr>
        <w:pStyle w:val="Title"/>
      </w:pPr>
      <w:r>
        <w:t xml:space="preserve">CASUALLY </w:t>
      </w:r>
      <w:r w:rsidRPr="001A5CE3">
        <w:t>ROSE</w:t>
      </w:r>
      <w:r>
        <w:t>: AWAKENING COMING TO STEAM GREENLIGHT</w:t>
      </w:r>
    </w:p>
    <w:p w:rsidR="008B32EE" w:rsidRPr="008B32EE" w:rsidRDefault="008B32EE" w:rsidP="008B32EE"/>
    <w:p w:rsidR="009E5E04" w:rsidRDefault="005A199F">
      <w:r>
        <w:t>SYDNEY</w:t>
      </w:r>
      <w:r w:rsidR="005244AB">
        <w:t>,</w:t>
      </w:r>
      <w:r>
        <w:t xml:space="preserve"> </w:t>
      </w:r>
      <w:sdt>
        <w:sdtPr>
          <w:alias w:val="Date"/>
          <w:tag w:val=""/>
          <w:id w:val="-52010925"/>
          <w:placeholder>
            <w:docPart w:val="2400DFD281584ACF9EC8DA45A093BFA8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7-01-1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t>January 18, 2017</w:t>
          </w:r>
        </w:sdtContent>
      </w:sdt>
      <w:r w:rsidR="005244AB">
        <w:t xml:space="preserve">– </w:t>
      </w:r>
      <w:r>
        <w:t>Small Australian Indie game studio Rose Cov</w:t>
      </w:r>
      <w:r w:rsidR="008B32EE">
        <w:t xml:space="preserve">enant have been hard at work to bring their brand of </w:t>
      </w:r>
      <w:proofErr w:type="spellStart"/>
      <w:r w:rsidR="008B32EE">
        <w:t>Waifu</w:t>
      </w:r>
      <w:proofErr w:type="spellEnd"/>
      <w:r w:rsidR="008B32EE">
        <w:t xml:space="preserve"> Mayhem to Steam </w:t>
      </w:r>
      <w:proofErr w:type="spellStart"/>
      <w:r w:rsidR="008B32EE">
        <w:t>Greenlight</w:t>
      </w:r>
      <w:proofErr w:type="spellEnd"/>
      <w:r w:rsidR="008B32EE">
        <w:t xml:space="preserve"> in their brand new game ‘Casually Rose: Awakening’. Casually Rose is the first of a visual novel series that the studio is undertaking which tells the story of an adorable and naïve spirit who is trying to fit in to a new and confusing world while her mysterious past starts to catch up with her.</w:t>
      </w:r>
      <w:r w:rsidR="00E41E1F">
        <w:t xml:space="preserve"> </w:t>
      </w:r>
    </w:p>
    <w:p w:rsidR="00262E07" w:rsidRDefault="00B82805">
      <w:r>
        <w:t>The series</w:t>
      </w:r>
      <w:r w:rsidR="00E41E1F" w:rsidRPr="00E41E1F">
        <w:t xml:space="preserve"> mirrors the real life setting of the game studio (Rose Covenant) with the twist of what life would be like if Rose (</w:t>
      </w:r>
      <w:r w:rsidR="009C787D">
        <w:t>The Company’s</w:t>
      </w:r>
      <w:r w:rsidR="00E41E1F" w:rsidRPr="00E41E1F">
        <w:t xml:space="preserve"> Mascot) existed as an employee.</w:t>
      </w:r>
    </w:p>
    <w:p w:rsidR="00262E07" w:rsidRDefault="00022D9C">
      <w:pPr>
        <w:pStyle w:val="Quote"/>
      </w:pPr>
      <w:r>
        <w:t>This is a huge step for us.</w:t>
      </w:r>
      <w:r w:rsidR="008B32EE">
        <w:t xml:space="preserve"> </w:t>
      </w:r>
      <w:r>
        <w:t>W</w:t>
      </w:r>
      <w:r w:rsidR="008B32EE">
        <w:t>e’ve been pushing ourselves quite hard for a while now to be able to have this opportunity and we really hope that people will fall in love with what we’ve made as much as we’ve loved making it.</w:t>
      </w:r>
    </w:p>
    <w:p w:rsidR="008B32EE" w:rsidRDefault="008B32EE">
      <w:r>
        <w:t xml:space="preserve">The launch of the game is aimed for Q1 of 2017, getting the game </w:t>
      </w:r>
      <w:proofErr w:type="spellStart"/>
      <w:r>
        <w:t>Greenlit</w:t>
      </w:r>
      <w:proofErr w:type="spellEnd"/>
      <w:r>
        <w:t xml:space="preserve"> is one of the last major hurdles that the studio faces before they are ready to bring this game to the world.</w:t>
      </w:r>
    </w:p>
    <w:p w:rsidR="008B32EE" w:rsidRDefault="008B32EE">
      <w:r w:rsidRPr="008B32EE">
        <w:t xml:space="preserve">Rose Covenant is a small Australian Indie Game studio focused on building a new generation of Visual Novel titles. Our goal is to revolutionize the market by using our technical expertise to provide a unique </w:t>
      </w:r>
      <w:proofErr w:type="gramStart"/>
      <w:r w:rsidRPr="008B32EE">
        <w:t>and</w:t>
      </w:r>
      <w:proofErr w:type="gramEnd"/>
      <w:r w:rsidRPr="008B32EE">
        <w:t xml:space="preserve"> functionally rich experience within this genre.</w:t>
      </w:r>
    </w:p>
    <w:p w:rsidR="008B32EE" w:rsidRDefault="005244AB">
      <w:r>
        <w:t xml:space="preserve">If you would like more information about this topic, please contact </w:t>
      </w:r>
      <w:r w:rsidR="00C315A1">
        <w:t xml:space="preserve">us </w:t>
      </w:r>
      <w:r w:rsidR="00567567">
        <w:t>via</w:t>
      </w:r>
      <w:r>
        <w:t xml:space="preserve"> email at </w:t>
      </w:r>
      <w:sdt>
        <w:sdtPr>
          <w:alias w:val="Company E-mail"/>
          <w:tag w:val=""/>
          <w:id w:val="236991705"/>
          <w:placeholder>
            <w:docPart w:val="59192A81B21A44A8B9C04EFB861F460C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5A199F">
            <w:t>press@rosecovenant.com</w:t>
          </w:r>
        </w:sdtContent>
      </w:sdt>
      <w:r>
        <w:t>.</w:t>
      </w:r>
      <w:r w:rsidR="008B32EE">
        <w:t xml:space="preserve"> Also, you may find additional information on the project (and images/videos) at </w:t>
      </w:r>
      <w:hyperlink r:id="rId12" w:history="1">
        <w:r w:rsidR="008B32EE" w:rsidRPr="00B64D7B">
          <w:rPr>
            <w:rStyle w:val="Hyperlink"/>
          </w:rPr>
          <w:t>http://www.rosecovenant.com/presskitcasuallyrose.html</w:t>
        </w:r>
      </w:hyperlink>
    </w:p>
    <w:sectPr w:rsidR="008B32EE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47E" w:rsidRDefault="0056447E">
      <w:pPr>
        <w:spacing w:after="0" w:line="240" w:lineRule="auto"/>
      </w:pPr>
      <w:r>
        <w:separator/>
      </w:r>
    </w:p>
    <w:p w:rsidR="0056447E" w:rsidRDefault="0056447E"/>
  </w:endnote>
  <w:endnote w:type="continuationSeparator" w:id="0">
    <w:p w:rsidR="0056447E" w:rsidRDefault="0056447E">
      <w:pPr>
        <w:spacing w:after="0" w:line="240" w:lineRule="auto"/>
      </w:pPr>
      <w:r>
        <w:continuationSeparator/>
      </w:r>
    </w:p>
    <w:p w:rsidR="0056447E" w:rsidRDefault="00564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07" w:rsidRDefault="005244AB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07567">
      <w:rPr>
        <w:noProof/>
      </w:rPr>
      <w:t>2</w:t>
    </w:r>
    <w:r>
      <w:fldChar w:fldCharType="end"/>
    </w:r>
  </w:p>
  <w:p w:rsidR="00262E07" w:rsidRDefault="00262E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47E" w:rsidRDefault="0056447E">
      <w:pPr>
        <w:spacing w:after="0" w:line="240" w:lineRule="auto"/>
      </w:pPr>
      <w:r>
        <w:separator/>
      </w:r>
    </w:p>
    <w:p w:rsidR="0056447E" w:rsidRDefault="0056447E"/>
  </w:footnote>
  <w:footnote w:type="continuationSeparator" w:id="0">
    <w:p w:rsidR="0056447E" w:rsidRDefault="0056447E">
      <w:pPr>
        <w:spacing w:after="0" w:line="240" w:lineRule="auto"/>
      </w:pPr>
      <w:r>
        <w:continuationSeparator/>
      </w:r>
    </w:p>
    <w:p w:rsidR="0056447E" w:rsidRDefault="005644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9F"/>
    <w:rsid w:val="00022D9C"/>
    <w:rsid w:val="000B5AD1"/>
    <w:rsid w:val="000E72F7"/>
    <w:rsid w:val="001A5CE3"/>
    <w:rsid w:val="00262E07"/>
    <w:rsid w:val="00363433"/>
    <w:rsid w:val="005244AB"/>
    <w:rsid w:val="0056447E"/>
    <w:rsid w:val="00567567"/>
    <w:rsid w:val="005A199F"/>
    <w:rsid w:val="00814E85"/>
    <w:rsid w:val="008B32EE"/>
    <w:rsid w:val="009C787D"/>
    <w:rsid w:val="009E5E04"/>
    <w:rsid w:val="009F3C01"/>
    <w:rsid w:val="00B82805"/>
    <w:rsid w:val="00C315A1"/>
    <w:rsid w:val="00CC7DC6"/>
    <w:rsid w:val="00E07567"/>
    <w:rsid w:val="00E41E1F"/>
    <w:rsid w:val="00F4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F7372-A9D8-4FA9-AD51-205172CF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after="0" w:line="240" w:lineRule="auto"/>
      <w:jc w:val="right"/>
      <w:outlineLvl w:val="0"/>
    </w:pPr>
    <w:rPr>
      <w:color w:val="4A66AC" w:themeColor="accent1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after="0" w:line="240" w:lineRule="auto"/>
      <w:contextualSpacing/>
      <w:jc w:val="right"/>
      <w:outlineLvl w:val="2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after="0" w:line="240" w:lineRule="auto"/>
      <w:ind w:right="115"/>
      <w:jc w:val="right"/>
      <w:outlineLvl w:val="3"/>
    </w:pPr>
    <w:rPr>
      <w:b/>
      <w:bCs/>
      <w:i/>
      <w:i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before="600" w:after="0"/>
      <w:jc w:val="center"/>
      <w:outlineLvl w:val="0"/>
    </w:pPr>
    <w:rPr>
      <w:rFonts w:asciiTheme="majorHAnsi" w:eastAsiaTheme="majorEastAsia" w:hAnsiTheme="majorHAnsi" w:cstheme="majorBidi"/>
      <w:caps/>
      <w:color w:val="4A66AC" w:themeColor="accent1"/>
      <w:sz w:val="32"/>
      <w:szCs w:val="32"/>
    </w:rPr>
  </w:style>
  <w:style w:type="paragraph" w:styleId="Quote">
    <w:name w:val="Quote"/>
    <w:basedOn w:val="Normal"/>
    <w:next w:val="Normal"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customStyle="1" w:styleId="Logo">
    <w:name w:val="Logo"/>
    <w:basedOn w:val="Normal"/>
    <w:qFormat/>
    <w:pPr>
      <w:spacing w:after="80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i/>
      <w:iCs/>
      <w:color w:val="4A66AC" w:themeColor="accent1"/>
    </w:rPr>
  </w:style>
  <w:style w:type="paragraph" w:styleId="Subtitle">
    <w:name w:val="Subtitle"/>
    <w:basedOn w:val="Normal"/>
    <w:next w:val="Normal"/>
    <w:qFormat/>
    <w:pPr>
      <w:spacing w:before="160" w:after="480"/>
      <w:contextualSpacing/>
      <w:jc w:val="center"/>
      <w:outlineLvl w:val="1"/>
    </w:pPr>
    <w:rPr>
      <w:rFonts w:asciiTheme="majorHAnsi" w:eastAsiaTheme="majorEastAsia" w:hAnsiTheme="majorHAnsi" w:cstheme="majorBidi"/>
      <w:color w:val="4A66AC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B32EE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covenant.com/presskitcasuallyrose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eamcommunity.com/sharedfiles/filedetails/?id=840950998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rosecovenant.com/presskitcasuallyros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covenant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Press%20release%20(Elega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914FE80EF440DE82ECBE1F94B13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6A8FF-F14B-4159-894C-A7EAE98AFFDB}"/>
      </w:docPartPr>
      <w:docPartBody>
        <w:p w:rsidR="00D0771A" w:rsidRDefault="00611E41">
          <w:pPr>
            <w:pStyle w:val="AA914FE80EF440DE82ECBE1F94B1363B"/>
          </w:pPr>
          <w:r>
            <w:t>[Contact]</w:t>
          </w:r>
        </w:p>
      </w:docPartBody>
    </w:docPart>
    <w:docPart>
      <w:docPartPr>
        <w:name w:val="59192A81B21A44A8B9C04EFB861F4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909E1-5783-4DC8-A4A1-B1924F48128B}"/>
      </w:docPartPr>
      <w:docPartBody>
        <w:p w:rsidR="00D0771A" w:rsidRDefault="00611E41">
          <w:pPr>
            <w:pStyle w:val="59192A81B21A44A8B9C04EFB861F460C"/>
          </w:pPr>
          <w:r>
            <w:rPr>
              <w:rStyle w:val="PlaceholderText"/>
            </w:rPr>
            <w:t>[Company E-mail]</w:t>
          </w:r>
        </w:p>
      </w:docPartBody>
    </w:docPart>
    <w:docPart>
      <w:docPartPr>
        <w:name w:val="2400DFD281584ACF9EC8DA45A093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564F3-1FD6-44F1-B316-A4149788682A}"/>
      </w:docPartPr>
      <w:docPartBody>
        <w:p w:rsidR="00D0771A" w:rsidRDefault="00611E41">
          <w:pPr>
            <w:pStyle w:val="2400DFD281584ACF9EC8DA45A093BFA8"/>
          </w:pPr>
          <w:r>
            <w:rPr>
              <w:rStyle w:val="PlaceholderText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6A"/>
    <w:rsid w:val="004509A1"/>
    <w:rsid w:val="00555A6A"/>
    <w:rsid w:val="00611E41"/>
    <w:rsid w:val="00D0771A"/>
    <w:rsid w:val="00F1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914FE80EF440DE82ECBE1F94B1363B">
    <w:name w:val="AA914FE80EF440DE82ECBE1F94B1363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FB325950904B3AAA0236F9C60C72F3">
    <w:name w:val="48FB325950904B3AAA0236F9C60C72F3"/>
  </w:style>
  <w:style w:type="paragraph" w:customStyle="1" w:styleId="45C634070BCD46E79443E68DAE9025C3">
    <w:name w:val="45C634070BCD46E79443E68DAE9025C3"/>
  </w:style>
  <w:style w:type="paragraph" w:customStyle="1" w:styleId="59192A81B21A44A8B9C04EFB861F460C">
    <w:name w:val="59192A81B21A44A8B9C04EFB861F460C"/>
  </w:style>
  <w:style w:type="paragraph" w:customStyle="1" w:styleId="3A7491C479764F5C8BFA0ACD8584884C">
    <w:name w:val="3A7491C479764F5C8BFA0ACD8584884C"/>
  </w:style>
  <w:style w:type="paragraph" w:customStyle="1" w:styleId="959C278FC3A94CBAB86866EAC270663F">
    <w:name w:val="959C278FC3A94CBAB86866EAC270663F"/>
  </w:style>
  <w:style w:type="paragraph" w:customStyle="1" w:styleId="13D7FB2E60AC4CE7844EB211690A6123">
    <w:name w:val="13D7FB2E60AC4CE7844EB211690A6123"/>
  </w:style>
  <w:style w:type="paragraph" w:customStyle="1" w:styleId="E36BB8E8C1D0478484B540F500552CB4">
    <w:name w:val="E36BB8E8C1D0478484B540F500552CB4"/>
  </w:style>
  <w:style w:type="paragraph" w:customStyle="1" w:styleId="7508FE3D863B450CB0BD9E1700655B28">
    <w:name w:val="7508FE3D863B450CB0BD9E1700655B28"/>
  </w:style>
  <w:style w:type="paragraph" w:customStyle="1" w:styleId="64AD40EA2C3B4F2FA7A9821ED231A297">
    <w:name w:val="64AD40EA2C3B4F2FA7A9821ED231A297"/>
  </w:style>
  <w:style w:type="paragraph" w:customStyle="1" w:styleId="2400DFD281584ACF9EC8DA45A093BFA8">
    <w:name w:val="2400DFD281584ACF9EC8DA45A093BFA8"/>
  </w:style>
  <w:style w:type="paragraph" w:customStyle="1" w:styleId="820B512A4AB24319ACB7E507D4F7AC44">
    <w:name w:val="820B512A4AB24319ACB7E507D4F7AC44"/>
  </w:style>
  <w:style w:type="paragraph" w:customStyle="1" w:styleId="C5A1D356C32E4499957E2D3751D207C6">
    <w:name w:val="C5A1D356C32E4499957E2D3751D207C6"/>
  </w:style>
  <w:style w:type="paragraph" w:customStyle="1" w:styleId="735FFBEAE0EC443FAD527BEEA14BBA57">
    <w:name w:val="735FFBEAE0EC443FAD527BEEA14BBA57"/>
  </w:style>
  <w:style w:type="paragraph" w:customStyle="1" w:styleId="BE8699F2AE86407A872F260F70A71149">
    <w:name w:val="BE8699F2AE86407A872F260F70A71149"/>
  </w:style>
  <w:style w:type="paragraph" w:customStyle="1" w:styleId="F50E367182904A23B36866CBF1DCA5BC">
    <w:name w:val="F50E367182904A23B36866CBF1DCA5BC"/>
  </w:style>
  <w:style w:type="paragraph" w:customStyle="1" w:styleId="FB46BB71FEEE4E8C9A7AE9DB942B88C5">
    <w:name w:val="FB46BB71FEEE4E8C9A7AE9DB942B88C5"/>
  </w:style>
  <w:style w:type="paragraph" w:customStyle="1" w:styleId="534D32CEA05841B5A09701D9FD60C9BE">
    <w:name w:val="534D32CEA05841B5A09701D9FD60C9BE"/>
    <w:rsid w:val="00555A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2017-01-18T00:00:00</PublishDate>
  <Abstract/>
  <CompanyAddress/>
  <CompanyPhone/>
  <CompanyFax/>
  <CompanyEmail>press@rosecovenant.com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2923D-A04C-4EFC-A16D-9CC2165E3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(Elegant design).dotx</Template>
  <TotalTime>46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Newton</dc:creator>
  <cp:keywords/>
  <cp:lastModifiedBy>Guy Watson</cp:lastModifiedBy>
  <cp:revision>15</cp:revision>
  <cp:lastPrinted>2017-01-16T09:45:00Z</cp:lastPrinted>
  <dcterms:created xsi:type="dcterms:W3CDTF">2017-01-12T11:35:00Z</dcterms:created>
  <dcterms:modified xsi:type="dcterms:W3CDTF">2017-01-18T21:52:00Z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TC034630859991</vt:lpwstr>
  </property>
</Properties>
</file>